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7A" w:rsidRPr="006B38BD" w:rsidRDefault="00A47081" w:rsidP="006B38BD">
      <w:pPr>
        <w:bidi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  <w:r>
        <w:rPr>
          <w:rFonts w:cs="B Mitra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A440E7">
                <wp:simplePos x="0" y="0"/>
                <wp:positionH relativeFrom="margin">
                  <wp:posOffset>101600</wp:posOffset>
                </wp:positionH>
                <wp:positionV relativeFrom="topMargin">
                  <wp:posOffset>340360</wp:posOffset>
                </wp:positionV>
                <wp:extent cx="1825625" cy="1057275"/>
                <wp:effectExtent l="0" t="0" r="22225" b="28575"/>
                <wp:wrapNone/>
                <wp:docPr id="1" name="Text Box 1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B01" w:rsidRDefault="00B10B01" w:rsidP="00B10B01">
                            <w:pPr>
                              <w:bidi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440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find" style="position:absolute;left:0;text-align:left;margin-left:8pt;margin-top:26.8pt;width:143.75pt;height:83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" strokecolor="white">
                <v:textbox>
                  <w:txbxContent>
                    <w:p w:rsidR="00B10B01" w:rsidRDefault="00B10B01" w:rsidP="00B10B01">
                      <w:pPr>
                        <w:bidi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222FE" w:rsidRPr="006B38BD" w:rsidRDefault="005222FE" w:rsidP="005222FE">
      <w:pPr>
        <w:bidi/>
        <w:rPr>
          <w:rFonts w:asciiTheme="minorHAnsi" w:hAnsiTheme="minorHAnsi" w:cs="B Mitra"/>
          <w:lang w:val="en-US" w:bidi="fa-IR"/>
        </w:rPr>
      </w:pPr>
    </w:p>
    <w:tbl>
      <w:tblPr>
        <w:tblStyle w:val="TableGrid"/>
        <w:bidiVisual/>
        <w:tblW w:w="0" w:type="auto"/>
        <w:tblInd w:w="-434" w:type="dxa"/>
        <w:tblLayout w:type="fixed"/>
        <w:tblLook w:val="04A0" w:firstRow="1" w:lastRow="0" w:firstColumn="1" w:lastColumn="0" w:noHBand="0" w:noVBand="1"/>
      </w:tblPr>
      <w:tblGrid>
        <w:gridCol w:w="708"/>
        <w:gridCol w:w="3511"/>
        <w:gridCol w:w="2835"/>
        <w:gridCol w:w="3402"/>
      </w:tblGrid>
      <w:tr w:rsidR="00133A8D" w:rsidTr="00133A8D">
        <w:trPr>
          <w:trHeight w:val="807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A8D" w:rsidRDefault="00133A8D">
            <w:pPr>
              <w:bidi/>
              <w:jc w:val="both"/>
              <w:rPr>
                <w:rFonts w:cs="B Mitra"/>
                <w:sz w:val="28"/>
                <w:szCs w:val="28"/>
                <w:rtl/>
                <w:lang w:val="en-US" w:bidi="fa-IR"/>
              </w:rPr>
            </w:pPr>
          </w:p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rtl/>
                <w:lang w:val="en-US" w:bidi="fa-IR"/>
              </w:rPr>
            </w:pPr>
          </w:p>
          <w:p w:rsidR="00133A8D" w:rsidRPr="00A56B07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 w:rsidRPr="00A56B07">
              <w:rPr>
                <w:rFonts w:cs="B Mitra" w:hint="cs"/>
                <w:sz w:val="28"/>
                <w:szCs w:val="28"/>
                <w:rtl/>
                <w:lang w:val="en-US" w:bidi="fa-IR"/>
              </w:rPr>
              <w:t>اسامی شرکتهای اندازه گیری آلاینده های محیط کار</w:t>
            </w:r>
          </w:p>
        </w:tc>
      </w:tr>
      <w:tr w:rsidR="00133A8D" w:rsidTr="00133A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ردیف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نام شرکت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نام کارشناس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شماره تماس</w:t>
            </w:r>
          </w:p>
        </w:tc>
      </w:tr>
      <w:tr w:rsidR="00133A8D" w:rsidTr="00133A8D">
        <w:trPr>
          <w:trHeight w:val="6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شرکت آسا مهر(سطح 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آقای مهندس هادی زاده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09131999246</w:t>
            </w:r>
          </w:p>
        </w:tc>
      </w:tr>
      <w:tr w:rsidR="00133A8D" w:rsidTr="00133A8D">
        <w:trPr>
          <w:trHeight w:val="6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8D" w:rsidRDefault="00133A8D">
            <w:pPr>
              <w:tabs>
                <w:tab w:val="left" w:pos="279"/>
              </w:tabs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شرکت ایمن پیشرو سام(سطح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آقای مهندس عماد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rtl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09133451363</w:t>
            </w:r>
          </w:p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</w:p>
        </w:tc>
      </w:tr>
      <w:tr w:rsidR="00133A8D" w:rsidTr="00133A8D">
        <w:trPr>
          <w:trHeight w:val="9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8D" w:rsidRDefault="00133A8D">
            <w:pPr>
              <w:tabs>
                <w:tab w:val="left" w:pos="279"/>
              </w:tabs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شرکت ایمن نگر سینا(سطح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8D" w:rsidRDefault="00133A8D">
            <w:pPr>
              <w:tabs>
                <w:tab w:val="left" w:pos="669"/>
              </w:tabs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آقای مهندس رضوانی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09198779808</w:t>
            </w:r>
          </w:p>
        </w:tc>
      </w:tr>
      <w:tr w:rsidR="00133A8D" w:rsidTr="00133A8D">
        <w:trPr>
          <w:trHeight w:val="9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8D" w:rsidRDefault="00133A8D">
            <w:pPr>
              <w:tabs>
                <w:tab w:val="left" w:pos="279"/>
              </w:tabs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شرکت بینش ساز سپهر (سطح2)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8D" w:rsidRDefault="00133A8D">
            <w:pPr>
              <w:tabs>
                <w:tab w:val="left" w:pos="669"/>
              </w:tabs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خانم مهندس اشرفیان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rtl/>
                <w:lang w:val="en-US"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en-US" w:bidi="fa-IR"/>
              </w:rPr>
              <w:t>09132674011</w:t>
            </w:r>
          </w:p>
          <w:p w:rsidR="00133A8D" w:rsidRDefault="00133A8D">
            <w:pPr>
              <w:bidi/>
              <w:jc w:val="center"/>
              <w:rPr>
                <w:rFonts w:cs="B Mitra"/>
                <w:sz w:val="28"/>
                <w:szCs w:val="28"/>
                <w:lang w:val="en-US" w:bidi="fa-IR"/>
              </w:rPr>
            </w:pPr>
          </w:p>
        </w:tc>
      </w:tr>
    </w:tbl>
    <w:p w:rsidR="00133A8D" w:rsidRDefault="00133A8D" w:rsidP="00133A8D">
      <w:pPr>
        <w:bidi/>
        <w:rPr>
          <w:rFonts w:cs="B Mitra"/>
          <w:lang w:bidi="fa-IR"/>
        </w:rPr>
      </w:pPr>
    </w:p>
    <w:p w:rsidR="00133A8D" w:rsidRDefault="00133A8D" w:rsidP="00133A8D">
      <w:pPr>
        <w:bidi/>
        <w:rPr>
          <w:rFonts w:cs="B Mitra"/>
          <w:rtl/>
          <w:lang w:bidi="fa-IR"/>
        </w:rPr>
      </w:pPr>
    </w:p>
    <w:p w:rsidR="005222FE" w:rsidRPr="006B38BD" w:rsidRDefault="005222FE" w:rsidP="005222FE">
      <w:pPr>
        <w:bidi/>
        <w:rPr>
          <w:rFonts w:cs="B Mitra"/>
          <w:rtl/>
          <w:lang w:bidi="fa-IR"/>
        </w:rPr>
      </w:pPr>
    </w:p>
    <w:p w:rsidR="005222FE" w:rsidRPr="006B38BD" w:rsidRDefault="005222FE" w:rsidP="005222FE">
      <w:pPr>
        <w:bidi/>
        <w:rPr>
          <w:rFonts w:cs="B Mitra"/>
          <w:rtl/>
          <w:lang w:bidi="fa-IR"/>
        </w:rPr>
      </w:pPr>
    </w:p>
    <w:p w:rsidR="005222FE" w:rsidRPr="006B38BD" w:rsidRDefault="005222FE" w:rsidP="005222FE">
      <w:pPr>
        <w:bidi/>
        <w:rPr>
          <w:rFonts w:cs="B Mitra"/>
          <w:rtl/>
          <w:lang w:bidi="fa-IR"/>
        </w:rPr>
      </w:pPr>
    </w:p>
    <w:p w:rsidR="005222FE" w:rsidRPr="006B38BD" w:rsidRDefault="005222FE" w:rsidP="005222FE">
      <w:pPr>
        <w:bidi/>
        <w:rPr>
          <w:rFonts w:cs="B Mitra"/>
          <w:rtl/>
          <w:lang w:bidi="fa-IR"/>
        </w:rPr>
      </w:pPr>
    </w:p>
    <w:p w:rsidR="00367361" w:rsidRPr="00367361" w:rsidRDefault="00367361" w:rsidP="00367361">
      <w:pPr>
        <w:bidi/>
        <w:rPr>
          <w:rFonts w:cs="B Nazanin"/>
          <w:rtl/>
          <w:lang w:bidi="fa-IR"/>
        </w:rPr>
      </w:pPr>
    </w:p>
    <w:p w:rsidR="00367361" w:rsidRPr="00367361" w:rsidRDefault="00367361" w:rsidP="00367361">
      <w:pPr>
        <w:bidi/>
        <w:rPr>
          <w:rFonts w:cs="B Nazanin"/>
          <w:rtl/>
          <w:lang w:bidi="fa-IR"/>
        </w:rPr>
      </w:pPr>
    </w:p>
    <w:p w:rsidR="00367361" w:rsidRDefault="00367361" w:rsidP="00367361">
      <w:pPr>
        <w:bidi/>
        <w:rPr>
          <w:rFonts w:cs="B Nazanin"/>
          <w:rtl/>
          <w:lang w:bidi="fa-IR"/>
        </w:rPr>
      </w:pPr>
    </w:p>
    <w:sectPr w:rsidR="00367361" w:rsidSect="00183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79" w:right="851" w:bottom="204" w:left="851" w:header="0" w:footer="565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89F" w:rsidRDefault="0074789F">
      <w:r>
        <w:separator/>
      </w:r>
    </w:p>
  </w:endnote>
  <w:endnote w:type="continuationSeparator" w:id="0">
    <w:p w:rsidR="0074789F" w:rsidRDefault="0074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8EE" w:rsidRDefault="00B378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BD4" w:rsidRDefault="00B274D6" w:rsidP="00D61F7A">
    <w:pPr>
      <w:pStyle w:val="Footer"/>
      <w:tabs>
        <w:tab w:val="left" w:pos="660"/>
        <w:tab w:val="center" w:pos="3345"/>
      </w:tabs>
      <w:bidi/>
      <w:rPr>
        <w:rFonts w:ascii="IranNastaliq" w:hAnsi="IranNastaliq" w:cs="B Mitra"/>
        <w:b/>
        <w:bCs/>
        <w:sz w:val="16"/>
        <w:szCs w:val="16"/>
        <w:rtl/>
        <w:lang w:val="en-US" w:bidi="fa-IR"/>
      </w:rPr>
    </w:pP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-433705</wp:posOffset>
          </wp:positionH>
          <wp:positionV relativeFrom="paragraph">
            <wp:posOffset>-406400</wp:posOffset>
          </wp:positionV>
          <wp:extent cx="1408430" cy="1244600"/>
          <wp:effectExtent l="19050" t="0" r="0" b="0"/>
          <wp:wrapNone/>
          <wp:docPr id="159417473" name="File_fcc726f1-76a6-467b-bd14-d30cde88dcd2" descr="#qrcode#91142e4e-cf6f-4a76-98fc-e3f861ac9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7473" name="File_fcc726f1-76a6-467b-bd14-d30cde88dcd2" descr="#qrcode#91142e4e-cf6f-4a76-98fc-e3f861ac94a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8430" cy="124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7081">
      <w:rPr>
        <w:rFonts w:ascii="IranNastaliq" w:hAnsi="IranNastaliq" w:cs="B Mitra"/>
        <w:b/>
        <w:bCs/>
        <w:noProof/>
        <w:sz w:val="16"/>
        <w:szCs w:val="16"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6944" behindDoc="0" locked="0" layoutInCell="1" allowOverlap="1" wp14:anchorId="67A44101">
              <wp:simplePos x="0" y="0"/>
              <wp:positionH relativeFrom="column">
                <wp:posOffset>1710690</wp:posOffset>
              </wp:positionH>
              <wp:positionV relativeFrom="paragraph">
                <wp:posOffset>-6351</wp:posOffset>
              </wp:positionV>
              <wp:extent cx="3745230" cy="0"/>
              <wp:effectExtent l="0" t="0" r="26670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74523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60C5B" id="Straight Connector 14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4.7pt,-.5pt" to="429.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" strokecolor="black [3200]" strokeweight="1pt">
              <v:stroke joinstyle="miter"/>
              <o:lock v:ext="edit" shapetype="f"/>
            </v:line>
          </w:pict>
        </mc:Fallback>
      </mc:AlternateContent>
    </w:r>
  </w:p>
  <w:p w:rsidR="00460BD4" w:rsidRDefault="00A47081" w:rsidP="00460BD4">
    <w:pPr>
      <w:pStyle w:val="Footer"/>
      <w:tabs>
        <w:tab w:val="left" w:pos="660"/>
        <w:tab w:val="center" w:pos="3345"/>
      </w:tabs>
      <w:bidi/>
      <w:rPr>
        <w:rFonts w:ascii="IranNastaliq" w:hAnsi="IranNastaliq" w:cs="B Mitra"/>
        <w:b/>
        <w:bCs/>
        <w:sz w:val="16"/>
        <w:szCs w:val="16"/>
        <w:rtl/>
        <w:lang w:val="en-US" w:bidi="fa-IR"/>
      </w:rPr>
    </w:pPr>
    <w:r>
      <w:rPr>
        <w:rFonts w:ascii="Calibri" w:hAnsi="Calibri"/>
        <w:noProof/>
        <w:rtl/>
        <w:lang w:val="en-US" w:eastAsia="en-US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7A44102">
              <wp:simplePos x="0" y="0"/>
              <wp:positionH relativeFrom="margin">
                <wp:posOffset>1316990</wp:posOffset>
              </wp:positionH>
              <wp:positionV relativeFrom="paragraph">
                <wp:posOffset>53975</wp:posOffset>
              </wp:positionV>
              <wp:extent cx="1838325" cy="49911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99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0374" w:rsidRDefault="0074789F" w:rsidP="00011596">
                          <w:pPr>
                            <w:pStyle w:val="Footer"/>
                            <w:bidi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  <w:rtl/>
                              <w:lang w:val="en-US" w:bidi="fa-IR"/>
                            </w:rPr>
                          </w:pPr>
                          <w:hyperlink r:id="rId2" w:history="1">
                            <w:r w:rsidR="00260374" w:rsidRPr="00FC54BC">
                              <w:rPr>
                                <w:rStyle w:val="Hyperlink"/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  <w:lang w:val="en-US" w:bidi="fa-IR"/>
                              </w:rPr>
                              <w:t>www.behdasht.rums.ac.ir</w:t>
                            </w:r>
                          </w:hyperlink>
                        </w:p>
                        <w:p w:rsidR="00D61F7A" w:rsidRPr="00260374" w:rsidRDefault="00260374" w:rsidP="00011596">
                          <w:pPr>
                            <w:pStyle w:val="Footer"/>
                            <w:bidi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  <w:rtl/>
                              <w:lang w:val="en-US" w:bidi="fa-IR"/>
                            </w:rPr>
                          </w:pPr>
                          <w:r w:rsidRPr="00FB519A"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  <w:lang w:val="en-US" w:bidi="fa-IR"/>
                            </w:rPr>
                            <w:t xml:space="preserve">Email : </w:t>
                          </w:r>
                          <w:r w:rsidR="00011596"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  <w:lang w:val="en-US" w:bidi="fa-IR"/>
                            </w:rPr>
                            <w:t>fax_behdashti@rums.ac.i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4410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3.7pt;margin-top:4.25pt;width:144.75pt;height:39.3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" filled="f" stroked="f">
              <v:textbox>
                <w:txbxContent>
                  <w:p w:rsidR="00260374" w:rsidRDefault="0074789F" w:rsidP="00011596">
                    <w:pPr>
                      <w:pStyle w:val="Footer"/>
                      <w:bidi/>
                      <w:jc w:val="right"/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  <w:rtl/>
                        <w:lang w:val="en-US" w:bidi="fa-IR"/>
                      </w:rPr>
                    </w:pPr>
                    <w:hyperlink r:id="rId3" w:history="1">
                      <w:r w:rsidR="00260374" w:rsidRPr="00FC54BC">
                        <w:rPr>
                          <w:rStyle w:val="Hyperlink"/>
                          <w:rFonts w:ascii="Tahoma" w:hAnsi="Tahoma" w:cs="Tahoma"/>
                          <w:b/>
                          <w:bCs/>
                          <w:sz w:val="14"/>
                          <w:szCs w:val="14"/>
                          <w:lang w:val="en-US" w:bidi="fa-IR"/>
                        </w:rPr>
                        <w:t>www.behdasht.rums.ac.ir</w:t>
                      </w:r>
                    </w:hyperlink>
                  </w:p>
                  <w:p w:rsidR="00D61F7A" w:rsidRPr="00260374" w:rsidRDefault="00260374" w:rsidP="00011596">
                    <w:pPr>
                      <w:pStyle w:val="Footer"/>
                      <w:bidi/>
                      <w:jc w:val="right"/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  <w:rtl/>
                        <w:lang w:val="en-US" w:bidi="fa-IR"/>
                      </w:rPr>
                    </w:pPr>
                    <w:r w:rsidRPr="00FB519A"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  <w:lang w:val="en-US" w:bidi="fa-IR"/>
                      </w:rPr>
                      <w:t xml:space="preserve">Email : </w:t>
                    </w:r>
                    <w:r w:rsidR="00011596"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  <w:lang w:val="en-US" w:bidi="fa-IR"/>
                      </w:rPr>
                      <w:t>fax_behdashti@rums.ac.i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hAnsi="Calibri"/>
        <w:noProof/>
        <w:rtl/>
        <w:lang w:val="en-US" w:eastAsia="en-US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7A44103">
              <wp:simplePos x="0" y="0"/>
              <wp:positionH relativeFrom="page">
                <wp:posOffset>4048125</wp:posOffset>
              </wp:positionH>
              <wp:positionV relativeFrom="paragraph">
                <wp:posOffset>6350</wp:posOffset>
              </wp:positionV>
              <wp:extent cx="3400425" cy="6502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650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2DA8" w:rsidRDefault="00260374" w:rsidP="00011596">
                          <w:pPr>
                            <w:pStyle w:val="Footer"/>
                            <w:tabs>
                              <w:tab w:val="left" w:pos="660"/>
                              <w:tab w:val="center" w:pos="3345"/>
                            </w:tabs>
                            <w:bidi/>
                            <w:rPr>
                              <w:rFonts w:ascii="IranNastaliq" w:hAnsi="IranNastaliq" w:cs="B Mitra"/>
                              <w:b/>
                              <w:bCs/>
                              <w:sz w:val="16"/>
                              <w:szCs w:val="16"/>
                              <w:rtl/>
                              <w:lang w:val="en-US" w:bidi="fa-IR"/>
                            </w:rPr>
                          </w:pPr>
                          <w:r w:rsidRPr="00260374">
                            <w:rPr>
                              <w:rFonts w:ascii="IranNastaliq" w:hAnsi="IranNastaliq" w:cs="B Mitra"/>
                              <w:b/>
                              <w:bCs/>
                              <w:sz w:val="16"/>
                              <w:szCs w:val="16"/>
                              <w:rtl/>
                              <w:lang w:val="en-US" w:bidi="fa-IR"/>
                            </w:rPr>
                            <w:t>رفسنجان</w:t>
                          </w:r>
                          <w:r w:rsidRPr="00260374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 w:bidi="fa-IR"/>
                            </w:rPr>
                            <w:t>–</w:t>
                          </w:r>
                          <w:r w:rsidRPr="00260374">
                            <w:rPr>
                              <w:rFonts w:ascii="IranNastaliq" w:hAnsi="IranNastaliq"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 w:bidi="fa-IR"/>
                            </w:rPr>
                            <w:t xml:space="preserve"> بلوارمدرس روبروي موزه رياست جمهوري </w:t>
                          </w:r>
                          <w:r w:rsidRPr="00260374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 w:bidi="fa-IR"/>
                            </w:rPr>
                            <w:t>–</w:t>
                          </w:r>
                          <w:r w:rsidRPr="00260374">
                            <w:rPr>
                              <w:rFonts w:ascii="IranNastaliq" w:hAnsi="IranNastaliq"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 w:bidi="fa-IR"/>
                            </w:rPr>
                            <w:t xml:space="preserve"> ساختمان حوزه معاونت بهداشتي</w:t>
                          </w:r>
                        </w:p>
                        <w:p w:rsidR="00D61F7A" w:rsidRPr="00260374" w:rsidRDefault="007D2DA8" w:rsidP="00011596">
                          <w:pPr>
                            <w:pStyle w:val="Footer"/>
                            <w:tabs>
                              <w:tab w:val="left" w:pos="660"/>
                              <w:tab w:val="center" w:pos="3345"/>
                            </w:tabs>
                            <w:bidi/>
                            <w:rPr>
                              <w:rFonts w:ascii="IranNastaliq" w:hAnsi="IranNastaliq" w:cs="B Mitra"/>
                              <w:b/>
                              <w:bCs/>
                              <w:sz w:val="16"/>
                              <w:szCs w:val="16"/>
                              <w:rtl/>
                              <w:lang w:val="en-US" w:bidi="fa-IR"/>
                            </w:rPr>
                          </w:pPr>
                          <w:r>
                            <w:rPr>
                              <w:rFonts w:ascii="IranNastaliq" w:hAnsi="IranNastaliq"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 w:bidi="fa-IR"/>
                            </w:rPr>
                            <w:t xml:space="preserve">کد پستی 7719718111 </w:t>
                          </w:r>
                          <w:r w:rsidR="00260374" w:rsidRPr="00260374">
                            <w:rPr>
                              <w:rFonts w:ascii="IranNastaliq" w:hAnsi="IranNastaliq"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 w:bidi="fa-IR"/>
                            </w:rPr>
                            <w:t xml:space="preserve"> </w:t>
                          </w:r>
                          <w:r w:rsidR="00260374" w:rsidRPr="00260374">
                            <w:rPr>
                              <w:rFonts w:ascii="IranNastaliq" w:hAnsi="IranNastaliq"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تلفن : 34256320-34256310-034 فاكس : </w:t>
                          </w:r>
                          <w:r w:rsidR="00011596" w:rsidRPr="00011596">
                            <w:rPr>
                              <w:rFonts w:ascii="IranNastaliq" w:hAnsi="IranNastaliq" w:cs="B Mitra"/>
                              <w:sz w:val="22"/>
                              <w:szCs w:val="22"/>
                              <w:rtl/>
                              <w:lang w:bidi="fa-IR"/>
                            </w:rPr>
                            <w:t>31315206</w:t>
                          </w:r>
                        </w:p>
                        <w:p w:rsidR="00D61F7A" w:rsidRPr="00260374" w:rsidRDefault="00D61F7A" w:rsidP="0001159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A44103" id="_x0000_s1029" type="#_x0000_t202" style="position:absolute;left:0;text-align:left;margin-left:318.75pt;margin-top:.5pt;width:267.75pt;height:51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" filled="f" stroked="f">
              <v:textbox>
                <w:txbxContent>
                  <w:p w:rsidR="007D2DA8" w:rsidRDefault="00260374" w:rsidP="00011596">
                    <w:pPr>
                      <w:pStyle w:val="Footer"/>
                      <w:tabs>
                        <w:tab w:val="left" w:pos="660"/>
                        <w:tab w:val="center" w:pos="3345"/>
                      </w:tabs>
                      <w:bidi/>
                      <w:rPr>
                        <w:rFonts w:ascii="IranNastaliq" w:hAnsi="IranNastaliq" w:cs="B Mitra"/>
                        <w:b/>
                        <w:bCs/>
                        <w:sz w:val="16"/>
                        <w:szCs w:val="16"/>
                        <w:rtl/>
                        <w:lang w:val="en-US" w:bidi="fa-IR"/>
                      </w:rPr>
                    </w:pPr>
                    <w:r w:rsidRPr="00260374">
                      <w:rPr>
                        <w:rFonts w:ascii="IranNastaliq" w:hAnsi="IranNastaliq" w:cs="B Mitra"/>
                        <w:b/>
                        <w:bCs/>
                        <w:sz w:val="16"/>
                        <w:szCs w:val="16"/>
                        <w:rtl/>
                        <w:lang w:val="en-US" w:bidi="fa-IR"/>
                      </w:rPr>
                      <w:t>رفسنجان</w:t>
                    </w:r>
                    <w:r w:rsidRPr="00260374">
                      <w:rPr>
                        <w:rFonts w:ascii="Times New Roman" w:hAnsi="Times New Roman" w:cs="Times New Roman" w:hint="cs"/>
                        <w:b/>
                        <w:bCs/>
                        <w:sz w:val="16"/>
                        <w:szCs w:val="16"/>
                        <w:rtl/>
                        <w:lang w:val="en-US" w:bidi="fa-IR"/>
                      </w:rPr>
                      <w:t>–</w:t>
                    </w:r>
                    <w:r w:rsidRPr="00260374">
                      <w:rPr>
                        <w:rFonts w:ascii="IranNastaliq" w:hAnsi="IranNastaliq" w:cs="B Mitra" w:hint="cs"/>
                        <w:b/>
                        <w:bCs/>
                        <w:sz w:val="16"/>
                        <w:szCs w:val="16"/>
                        <w:rtl/>
                        <w:lang w:val="en-US" w:bidi="fa-IR"/>
                      </w:rPr>
                      <w:t xml:space="preserve"> بلوارمدرس روبروي موزه رياست جمهوري </w:t>
                    </w:r>
                    <w:r w:rsidRPr="00260374">
                      <w:rPr>
                        <w:rFonts w:ascii="Times New Roman" w:hAnsi="Times New Roman" w:cs="Times New Roman" w:hint="cs"/>
                        <w:b/>
                        <w:bCs/>
                        <w:sz w:val="16"/>
                        <w:szCs w:val="16"/>
                        <w:rtl/>
                        <w:lang w:val="en-US" w:bidi="fa-IR"/>
                      </w:rPr>
                      <w:t>–</w:t>
                    </w:r>
                    <w:r w:rsidRPr="00260374">
                      <w:rPr>
                        <w:rFonts w:ascii="IranNastaliq" w:hAnsi="IranNastaliq" w:cs="B Mitra" w:hint="cs"/>
                        <w:b/>
                        <w:bCs/>
                        <w:sz w:val="16"/>
                        <w:szCs w:val="16"/>
                        <w:rtl/>
                        <w:lang w:val="en-US" w:bidi="fa-IR"/>
                      </w:rPr>
                      <w:t xml:space="preserve"> ساختمان حوزه معاونت بهداشتي</w:t>
                    </w:r>
                  </w:p>
                  <w:p w:rsidR="00D61F7A" w:rsidRPr="00260374" w:rsidRDefault="007D2DA8" w:rsidP="00011596">
                    <w:pPr>
                      <w:pStyle w:val="Footer"/>
                      <w:tabs>
                        <w:tab w:val="left" w:pos="660"/>
                        <w:tab w:val="center" w:pos="3345"/>
                      </w:tabs>
                      <w:bidi/>
                      <w:rPr>
                        <w:rFonts w:ascii="IranNastaliq" w:hAnsi="IranNastaliq" w:cs="B Mitra"/>
                        <w:b/>
                        <w:bCs/>
                        <w:sz w:val="16"/>
                        <w:szCs w:val="16"/>
                        <w:rtl/>
                        <w:lang w:val="en-US" w:bidi="fa-IR"/>
                      </w:rPr>
                    </w:pPr>
                    <w:r>
                      <w:rPr>
                        <w:rFonts w:ascii="IranNastaliq" w:hAnsi="IranNastaliq" w:cs="B Mitra" w:hint="cs"/>
                        <w:b/>
                        <w:bCs/>
                        <w:sz w:val="16"/>
                        <w:szCs w:val="16"/>
                        <w:rtl/>
                        <w:lang w:val="en-US" w:bidi="fa-IR"/>
                      </w:rPr>
                      <w:t xml:space="preserve">کد پستی 7719718111 </w:t>
                    </w:r>
                    <w:r w:rsidR="00260374" w:rsidRPr="00260374">
                      <w:rPr>
                        <w:rFonts w:ascii="IranNastaliq" w:hAnsi="IranNastaliq" w:cs="B Mitra" w:hint="cs"/>
                        <w:b/>
                        <w:bCs/>
                        <w:sz w:val="16"/>
                        <w:szCs w:val="16"/>
                        <w:rtl/>
                        <w:lang w:val="en-US" w:bidi="fa-IR"/>
                      </w:rPr>
                      <w:t xml:space="preserve"> </w:t>
                    </w:r>
                    <w:r w:rsidR="00260374" w:rsidRPr="00260374">
                      <w:rPr>
                        <w:rFonts w:ascii="IranNastaliq" w:hAnsi="IranNastaliq" w:cs="B Mitra" w:hint="cs"/>
                        <w:sz w:val="22"/>
                        <w:szCs w:val="22"/>
                        <w:rtl/>
                        <w:lang w:bidi="fa-IR"/>
                      </w:rPr>
                      <w:t xml:space="preserve">تلفن : 34256320-34256310-034 فاكس : </w:t>
                    </w:r>
                    <w:r w:rsidR="00011596" w:rsidRPr="00011596">
                      <w:rPr>
                        <w:rFonts w:ascii="IranNastaliq" w:hAnsi="IranNastaliq" w:cs="B Mitra"/>
                        <w:sz w:val="22"/>
                        <w:szCs w:val="22"/>
                        <w:rtl/>
                        <w:lang w:bidi="fa-IR"/>
                      </w:rPr>
                      <w:t>31315206</w:t>
                    </w:r>
                  </w:p>
                  <w:p w:rsidR="00D61F7A" w:rsidRPr="00260374" w:rsidRDefault="00D61F7A" w:rsidP="0001159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:rsidR="008C4DEB" w:rsidRDefault="008C4DEB" w:rsidP="00460BD4">
    <w:pPr>
      <w:pStyle w:val="Footer"/>
      <w:tabs>
        <w:tab w:val="left" w:pos="660"/>
        <w:tab w:val="center" w:pos="3345"/>
      </w:tabs>
      <w:bidi/>
      <w:rPr>
        <w:rFonts w:ascii="IranNastaliq" w:hAnsi="IranNastaliq" w:cs="B Mitra"/>
        <w:b/>
        <w:bCs/>
        <w:sz w:val="16"/>
        <w:szCs w:val="16"/>
        <w:rtl/>
        <w:lang w:val="en-US" w:bidi="fa-IR"/>
      </w:rPr>
    </w:pPr>
  </w:p>
  <w:p w:rsidR="008E4A6D" w:rsidRPr="00FB10CF" w:rsidRDefault="00B378EE" w:rsidP="008C4DEB">
    <w:pPr>
      <w:pStyle w:val="Footer"/>
      <w:tabs>
        <w:tab w:val="left" w:pos="660"/>
        <w:tab w:val="center" w:pos="3345"/>
      </w:tabs>
      <w:bidi/>
      <w:rPr>
        <w:rFonts w:ascii="IranNastaliq" w:hAnsi="IranNastaliq" w:cs="B Mitra"/>
        <w:b/>
        <w:bCs/>
        <w:sz w:val="16"/>
        <w:szCs w:val="16"/>
        <w:rtl/>
        <w:lang w:val="en-US" w:bidi="fa-IR"/>
      </w:rPr>
    </w:pPr>
    <w:r>
      <w:rPr>
        <w:rFonts w:ascii="IranNastaliq" w:hAnsi="IranNastaliq" w:cs="B Mitra"/>
        <w:b/>
        <w:bCs/>
        <w:noProof/>
        <w:sz w:val="16"/>
        <w:szCs w:val="16"/>
        <w:lang w:val="en-US" w:eastAsia="en-US"/>
      </w:rPr>
      <w:drawing>
        <wp:anchor distT="0" distB="0" distL="114300" distR="114300" simplePos="0" relativeHeight="251670016" behindDoc="1" locked="0" layoutInCell="1" allowOverlap="1" wp14:anchorId="67A44104" wp14:editId="67A44105">
          <wp:simplePos x="0" y="0"/>
          <wp:positionH relativeFrom="column">
            <wp:posOffset>2355215</wp:posOffset>
          </wp:positionH>
          <wp:positionV relativeFrom="paragraph">
            <wp:posOffset>212090</wp:posOffset>
          </wp:positionV>
          <wp:extent cx="2209800" cy="2762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8EE" w:rsidRDefault="00B37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89F" w:rsidRDefault="0074789F">
      <w:r>
        <w:separator/>
      </w:r>
    </w:p>
  </w:footnote>
  <w:footnote w:type="continuationSeparator" w:id="0">
    <w:p w:rsidR="0074789F" w:rsidRDefault="0074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8EE" w:rsidRDefault="00B378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9F4" w:rsidRDefault="00A47081" w:rsidP="008E4A6D">
    <w:pPr>
      <w:pStyle w:val="Header"/>
      <w:rPr>
        <w:rFonts w:ascii="Calibri" w:hAnsi="Calibri"/>
        <w:lang w:val="en-US"/>
      </w:rPr>
    </w:pPr>
    <w:r>
      <w:rPr>
        <w:rFonts w:ascii="Calibri" w:hAnsi="Calibri"/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7A440FC">
              <wp:simplePos x="0" y="0"/>
              <wp:positionH relativeFrom="page">
                <wp:posOffset>4843780</wp:posOffset>
              </wp:positionH>
              <wp:positionV relativeFrom="paragraph">
                <wp:posOffset>49530</wp:posOffset>
              </wp:positionV>
              <wp:extent cx="2504440" cy="1408430"/>
              <wp:effectExtent l="0" t="0" r="0" b="127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1408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0BD4" w:rsidRDefault="00260374" w:rsidP="00460BD4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67A44112" wp14:editId="67A44113">
                                <wp:extent cx="2273643" cy="1243914"/>
                                <wp:effectExtent l="0" t="0" r="0" b="0"/>
                                <wp:docPr id="2" name="Picture 2" descr="behdashti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behdashti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4681" cy="12499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44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1.4pt;margin-top:3.9pt;width:197.2pt;height:110.9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" filled="f" stroked="f">
              <v:textbox>
                <w:txbxContent>
                  <w:p w:rsidR="00460BD4" w:rsidRDefault="00260374" w:rsidP="00460BD4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67A44112" wp14:editId="67A44113">
                          <wp:extent cx="2273643" cy="1243914"/>
                          <wp:effectExtent l="0" t="0" r="0" b="0"/>
                          <wp:docPr id="2" name="Picture 2" descr="behdashti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behdashti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4681" cy="12499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8E4A6D" w:rsidRDefault="00483EF7" w:rsidP="008E4A6D">
    <w:pPr>
      <w:pStyle w:val="Header"/>
      <w:tabs>
        <w:tab w:val="clear" w:pos="4320"/>
        <w:tab w:val="clear" w:pos="8640"/>
        <w:tab w:val="center" w:pos="3062"/>
      </w:tabs>
      <w:rPr>
        <w:rFonts w:ascii="Calibri" w:hAnsi="Calibri"/>
        <w:lang w:val="en-US"/>
      </w:rPr>
    </w:pPr>
    <w:r>
      <w:rPr>
        <w:rFonts w:ascii="Calibri" w:hAnsi="Calibri"/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67A440FD" wp14:editId="67A440FE">
          <wp:simplePos x="0" y="0"/>
          <wp:positionH relativeFrom="margin">
            <wp:align>center</wp:align>
          </wp:positionH>
          <wp:positionV relativeFrom="paragraph">
            <wp:posOffset>11967</wp:posOffset>
          </wp:positionV>
          <wp:extent cx="390525" cy="288925"/>
          <wp:effectExtent l="0" t="0" r="9525" b="0"/>
          <wp:wrapNone/>
          <wp:docPr id="5" name="Picture 5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titled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A6D">
      <w:rPr>
        <w:rFonts w:ascii="Calibri" w:hAnsi="Calibri"/>
        <w:lang w:val="en-US"/>
      </w:rPr>
      <w:tab/>
    </w:r>
  </w:p>
  <w:p w:rsidR="008E4A6D" w:rsidRDefault="008E4A6D" w:rsidP="008E4A6D">
    <w:pPr>
      <w:pStyle w:val="Header"/>
      <w:rPr>
        <w:rFonts w:ascii="Calibri" w:hAnsi="Calibri"/>
        <w:lang w:val="en-US"/>
      </w:rPr>
    </w:pPr>
  </w:p>
  <w:p w:rsidR="00460BD4" w:rsidRDefault="00460BD4" w:rsidP="008E4A6D">
    <w:pPr>
      <w:pStyle w:val="Header"/>
      <w:rPr>
        <w:rFonts w:ascii="Calibri" w:hAnsi="Calibri"/>
        <w:sz w:val="22"/>
        <w:szCs w:val="22"/>
        <w:rtl/>
        <w:lang w:val="en-US"/>
      </w:rPr>
    </w:pPr>
  </w:p>
  <w:p w:rsidR="00460BD4" w:rsidRPr="00460BD4" w:rsidRDefault="00460BD4" w:rsidP="008E4A6D">
    <w:pPr>
      <w:pStyle w:val="Header"/>
      <w:rPr>
        <w:rFonts w:ascii="Calibri" w:hAnsi="Calibri"/>
        <w:sz w:val="22"/>
        <w:szCs w:val="22"/>
        <w:rtl/>
        <w:lang w:val="en-US"/>
      </w:rPr>
    </w:pPr>
  </w:p>
  <w:p w:rsidR="00460BD4" w:rsidRDefault="00460BD4" w:rsidP="008E4A6D">
    <w:pPr>
      <w:pStyle w:val="Header"/>
      <w:rPr>
        <w:rFonts w:ascii="Calibri" w:hAnsi="Calibri"/>
        <w:rtl/>
        <w:lang w:val="en-US"/>
      </w:rPr>
    </w:pPr>
  </w:p>
  <w:p w:rsidR="008E4A6D" w:rsidRPr="008E4A6D" w:rsidRDefault="00A47081" w:rsidP="008E4A6D">
    <w:pPr>
      <w:pStyle w:val="Header"/>
      <w:rPr>
        <w:rFonts w:ascii="Calibri" w:hAnsi="Calibri"/>
        <w:rtl/>
        <w:lang w:val="en-US"/>
      </w:rPr>
    </w:pPr>
    <w:r>
      <w:rPr>
        <w:rFonts w:ascii="IranNastaliq" w:hAnsi="IranNastaliq" w:cs="B Mitra"/>
        <w:b/>
        <w:bCs/>
        <w:noProof/>
        <w:sz w:val="26"/>
        <w:szCs w:val="26"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7A440FF">
              <wp:simplePos x="0" y="0"/>
              <wp:positionH relativeFrom="margin">
                <wp:align>center</wp:align>
              </wp:positionH>
              <wp:positionV relativeFrom="paragraph">
                <wp:posOffset>245109</wp:posOffset>
              </wp:positionV>
              <wp:extent cx="2915920" cy="0"/>
              <wp:effectExtent l="0" t="0" r="36830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15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97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9.3pt;width:229.6pt;height:0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cU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PUj2fQNoeoUu6Mb5Ce5Kt+VvS7RVKVLZEND8FvZw25ic+I3qX4i9VQZD98UQxiCOCH&#10;WZ1q03tImAI6BUnON0n4ySEKH9NlMlum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8EE" w:rsidRDefault="00B378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6287F"/>
    <w:multiLevelType w:val="hybridMultilevel"/>
    <w:tmpl w:val="3EACCC5C"/>
    <w:lvl w:ilvl="0" w:tplc="6A48E2A4">
      <w:numFmt w:val="bullet"/>
      <w:lvlText w:val="-"/>
      <w:lvlJc w:val="left"/>
      <w:pPr>
        <w:ind w:left="5322" w:hanging="360"/>
      </w:pPr>
      <w:rPr>
        <w:rFonts w:ascii="IranNastaliq" w:eastAsia="Times New Roman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0"/>
    <w:rsid w:val="00010BAD"/>
    <w:rsid w:val="00011596"/>
    <w:rsid w:val="00012C13"/>
    <w:rsid w:val="0002370A"/>
    <w:rsid w:val="000415A0"/>
    <w:rsid w:val="0004182A"/>
    <w:rsid w:val="00074114"/>
    <w:rsid w:val="000C030F"/>
    <w:rsid w:val="000D3C5A"/>
    <w:rsid w:val="00113646"/>
    <w:rsid w:val="00116999"/>
    <w:rsid w:val="00127F68"/>
    <w:rsid w:val="00133A8D"/>
    <w:rsid w:val="0014742D"/>
    <w:rsid w:val="00172961"/>
    <w:rsid w:val="00183DF8"/>
    <w:rsid w:val="001A3BF8"/>
    <w:rsid w:val="001D3BCA"/>
    <w:rsid w:val="001E419D"/>
    <w:rsid w:val="001E6B58"/>
    <w:rsid w:val="00212658"/>
    <w:rsid w:val="0021719F"/>
    <w:rsid w:val="00217CD8"/>
    <w:rsid w:val="002265A5"/>
    <w:rsid w:val="00245234"/>
    <w:rsid w:val="0025144D"/>
    <w:rsid w:val="00260374"/>
    <w:rsid w:val="00264B9C"/>
    <w:rsid w:val="00286D41"/>
    <w:rsid w:val="00294223"/>
    <w:rsid w:val="002A799E"/>
    <w:rsid w:val="002B7775"/>
    <w:rsid w:val="002C6B2B"/>
    <w:rsid w:val="002E781B"/>
    <w:rsid w:val="00304856"/>
    <w:rsid w:val="003078E5"/>
    <w:rsid w:val="0032151A"/>
    <w:rsid w:val="003243C4"/>
    <w:rsid w:val="00326CFF"/>
    <w:rsid w:val="00337C7D"/>
    <w:rsid w:val="00353314"/>
    <w:rsid w:val="0035665B"/>
    <w:rsid w:val="003628F4"/>
    <w:rsid w:val="00367361"/>
    <w:rsid w:val="00374E85"/>
    <w:rsid w:val="00385F08"/>
    <w:rsid w:val="00387491"/>
    <w:rsid w:val="003974E7"/>
    <w:rsid w:val="003979CD"/>
    <w:rsid w:val="003A65D2"/>
    <w:rsid w:val="003B655A"/>
    <w:rsid w:val="003D3219"/>
    <w:rsid w:val="003E6844"/>
    <w:rsid w:val="004151E1"/>
    <w:rsid w:val="00425FF6"/>
    <w:rsid w:val="00435844"/>
    <w:rsid w:val="00435FBA"/>
    <w:rsid w:val="00443CEB"/>
    <w:rsid w:val="00460BD4"/>
    <w:rsid w:val="00460F4C"/>
    <w:rsid w:val="004664F5"/>
    <w:rsid w:val="00471243"/>
    <w:rsid w:val="0047124B"/>
    <w:rsid w:val="004733CF"/>
    <w:rsid w:val="0047502C"/>
    <w:rsid w:val="00475034"/>
    <w:rsid w:val="00481E90"/>
    <w:rsid w:val="00483EF7"/>
    <w:rsid w:val="004900B0"/>
    <w:rsid w:val="0049092A"/>
    <w:rsid w:val="004929FF"/>
    <w:rsid w:val="004975FA"/>
    <w:rsid w:val="004B6427"/>
    <w:rsid w:val="004C3006"/>
    <w:rsid w:val="004C4452"/>
    <w:rsid w:val="004D279E"/>
    <w:rsid w:val="004E1DD3"/>
    <w:rsid w:val="004F1EC2"/>
    <w:rsid w:val="00511991"/>
    <w:rsid w:val="005222FE"/>
    <w:rsid w:val="00523A96"/>
    <w:rsid w:val="0054570E"/>
    <w:rsid w:val="005469CB"/>
    <w:rsid w:val="0055057F"/>
    <w:rsid w:val="00561AA4"/>
    <w:rsid w:val="005644C9"/>
    <w:rsid w:val="005A2C86"/>
    <w:rsid w:val="005A7C0D"/>
    <w:rsid w:val="005D6130"/>
    <w:rsid w:val="005E1C5D"/>
    <w:rsid w:val="005E22D6"/>
    <w:rsid w:val="005E3FBF"/>
    <w:rsid w:val="006013EC"/>
    <w:rsid w:val="00605A00"/>
    <w:rsid w:val="006078C3"/>
    <w:rsid w:val="00614F73"/>
    <w:rsid w:val="006268BB"/>
    <w:rsid w:val="0063532F"/>
    <w:rsid w:val="00663576"/>
    <w:rsid w:val="00664510"/>
    <w:rsid w:val="00677C56"/>
    <w:rsid w:val="00682FA0"/>
    <w:rsid w:val="00690E67"/>
    <w:rsid w:val="00694B34"/>
    <w:rsid w:val="006B38BD"/>
    <w:rsid w:val="006D4AA6"/>
    <w:rsid w:val="00700797"/>
    <w:rsid w:val="00736093"/>
    <w:rsid w:val="00743C72"/>
    <w:rsid w:val="0074789F"/>
    <w:rsid w:val="00752ADF"/>
    <w:rsid w:val="0075520B"/>
    <w:rsid w:val="0076472C"/>
    <w:rsid w:val="00764F08"/>
    <w:rsid w:val="00767802"/>
    <w:rsid w:val="00775074"/>
    <w:rsid w:val="00782994"/>
    <w:rsid w:val="00790993"/>
    <w:rsid w:val="00793B29"/>
    <w:rsid w:val="007A5AA0"/>
    <w:rsid w:val="007A74D0"/>
    <w:rsid w:val="007B5871"/>
    <w:rsid w:val="007B5B1D"/>
    <w:rsid w:val="007C0926"/>
    <w:rsid w:val="007D2DA8"/>
    <w:rsid w:val="007E468D"/>
    <w:rsid w:val="007F50D5"/>
    <w:rsid w:val="00803297"/>
    <w:rsid w:val="00820E18"/>
    <w:rsid w:val="008247CF"/>
    <w:rsid w:val="00825765"/>
    <w:rsid w:val="00845B3B"/>
    <w:rsid w:val="0085177A"/>
    <w:rsid w:val="008571E9"/>
    <w:rsid w:val="00875157"/>
    <w:rsid w:val="0088793C"/>
    <w:rsid w:val="00894462"/>
    <w:rsid w:val="008979BB"/>
    <w:rsid w:val="008B7047"/>
    <w:rsid w:val="008C29E3"/>
    <w:rsid w:val="008C4DEB"/>
    <w:rsid w:val="008E09D1"/>
    <w:rsid w:val="008E4A6D"/>
    <w:rsid w:val="008E530B"/>
    <w:rsid w:val="00911FE7"/>
    <w:rsid w:val="00917317"/>
    <w:rsid w:val="00953A1D"/>
    <w:rsid w:val="00962D6D"/>
    <w:rsid w:val="00973331"/>
    <w:rsid w:val="00987734"/>
    <w:rsid w:val="00987FB7"/>
    <w:rsid w:val="009E4E88"/>
    <w:rsid w:val="00A01B37"/>
    <w:rsid w:val="00A05C94"/>
    <w:rsid w:val="00A10264"/>
    <w:rsid w:val="00A4425F"/>
    <w:rsid w:val="00A47081"/>
    <w:rsid w:val="00A56B07"/>
    <w:rsid w:val="00A617AC"/>
    <w:rsid w:val="00A709F4"/>
    <w:rsid w:val="00A862CD"/>
    <w:rsid w:val="00AA0862"/>
    <w:rsid w:val="00AA19E7"/>
    <w:rsid w:val="00AB041B"/>
    <w:rsid w:val="00AB073B"/>
    <w:rsid w:val="00AB6B52"/>
    <w:rsid w:val="00AC5B24"/>
    <w:rsid w:val="00B10B01"/>
    <w:rsid w:val="00B1550A"/>
    <w:rsid w:val="00B20BD1"/>
    <w:rsid w:val="00B274D6"/>
    <w:rsid w:val="00B34008"/>
    <w:rsid w:val="00B378EE"/>
    <w:rsid w:val="00B438D9"/>
    <w:rsid w:val="00B51F43"/>
    <w:rsid w:val="00B629A0"/>
    <w:rsid w:val="00B6525A"/>
    <w:rsid w:val="00B808F5"/>
    <w:rsid w:val="00B921A2"/>
    <w:rsid w:val="00B93A1F"/>
    <w:rsid w:val="00BA1A48"/>
    <w:rsid w:val="00BC5629"/>
    <w:rsid w:val="00BD122F"/>
    <w:rsid w:val="00BF3804"/>
    <w:rsid w:val="00C05BB5"/>
    <w:rsid w:val="00C1369B"/>
    <w:rsid w:val="00C328E8"/>
    <w:rsid w:val="00C5226D"/>
    <w:rsid w:val="00C53F8D"/>
    <w:rsid w:val="00C555E1"/>
    <w:rsid w:val="00C703E6"/>
    <w:rsid w:val="00C87BC9"/>
    <w:rsid w:val="00CA6EBE"/>
    <w:rsid w:val="00CB5CA3"/>
    <w:rsid w:val="00CD2680"/>
    <w:rsid w:val="00D017AD"/>
    <w:rsid w:val="00D01A79"/>
    <w:rsid w:val="00D028E3"/>
    <w:rsid w:val="00D15773"/>
    <w:rsid w:val="00D16B94"/>
    <w:rsid w:val="00D33E92"/>
    <w:rsid w:val="00D54528"/>
    <w:rsid w:val="00D614FC"/>
    <w:rsid w:val="00D61F7A"/>
    <w:rsid w:val="00D852A0"/>
    <w:rsid w:val="00D9460C"/>
    <w:rsid w:val="00DA700D"/>
    <w:rsid w:val="00DA7AFE"/>
    <w:rsid w:val="00DB357F"/>
    <w:rsid w:val="00DE2FBD"/>
    <w:rsid w:val="00DE4AAA"/>
    <w:rsid w:val="00DE519C"/>
    <w:rsid w:val="00DE5BB2"/>
    <w:rsid w:val="00E01461"/>
    <w:rsid w:val="00E21CC6"/>
    <w:rsid w:val="00E26018"/>
    <w:rsid w:val="00E6391A"/>
    <w:rsid w:val="00E64666"/>
    <w:rsid w:val="00E700EF"/>
    <w:rsid w:val="00E71E57"/>
    <w:rsid w:val="00E772E9"/>
    <w:rsid w:val="00EA1FED"/>
    <w:rsid w:val="00EA4834"/>
    <w:rsid w:val="00EA50E6"/>
    <w:rsid w:val="00EB60E9"/>
    <w:rsid w:val="00EB6882"/>
    <w:rsid w:val="00EF30ED"/>
    <w:rsid w:val="00F06FB4"/>
    <w:rsid w:val="00F1234E"/>
    <w:rsid w:val="00F12A4E"/>
    <w:rsid w:val="00F173D0"/>
    <w:rsid w:val="00F21D8F"/>
    <w:rsid w:val="00F425D6"/>
    <w:rsid w:val="00F4574F"/>
    <w:rsid w:val="00F52017"/>
    <w:rsid w:val="00F629D2"/>
    <w:rsid w:val="00F66246"/>
    <w:rsid w:val="00F96FC4"/>
    <w:rsid w:val="00FB10CF"/>
    <w:rsid w:val="00FB186C"/>
    <w:rsid w:val="00FC4410"/>
    <w:rsid w:val="00FD0DC6"/>
    <w:rsid w:val="00FE11FC"/>
    <w:rsid w:val="00FF0F41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10B116-46A1-4D02-9191-CF9C7368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0B0"/>
    <w:rPr>
      <w:rFonts w:ascii="B Zar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260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7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9F4"/>
    <w:rPr>
      <w:rFonts w:ascii="Tahoma" w:hAnsi="Tahoma" w:cs="Tahoma"/>
      <w:sz w:val="16"/>
      <w:szCs w:val="16"/>
      <w:lang w:val="en-GB" w:eastAsia="en-GB" w:bidi="ar-SA"/>
    </w:rPr>
  </w:style>
  <w:style w:type="character" w:styleId="Hyperlink">
    <w:name w:val="Hyperlink"/>
    <w:basedOn w:val="DefaultParagraphFont"/>
    <w:rsid w:val="0024523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D61F7A"/>
    <w:rPr>
      <w:rFonts w:ascii="B Zar" w:hAnsi="B Zar" w:cs="B Zar"/>
      <w:sz w:val="24"/>
      <w:szCs w:val="24"/>
      <w:lang w:val="en-GB" w:eastAsia="en-GB"/>
    </w:rPr>
  </w:style>
  <w:style w:type="table" w:styleId="TableGrid">
    <w:name w:val="Table Grid"/>
    <w:basedOn w:val="TableNormal"/>
    <w:rsid w:val="00133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hdasht.rums.ac.ir" TargetMode="External"/><Relationship Id="rId2" Type="http://schemas.openxmlformats.org/officeDocument/2006/relationships/hyperlink" Target="http://www.behdasht.rums.ac.i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temp\&#1605;&#1593;&#1575;&#1608;&#1606;&#1578;%20&#1662;&#1588;&#1578;&#1610;&#1576;&#1575;&#1606;&#1610;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6AAA1F-E406-42F7-BBE5-C11CCA9F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معاونت پشتيباني3.dotx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</vt:lpstr>
    </vt:vector>
  </TitlesOfParts>
  <Company>Chargoon Technologies Inc.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</dc:title>
  <dc:subject/>
  <dc:creator>USER</dc:creator>
  <cp:keywords/>
  <dc:description/>
  <cp:lastModifiedBy>adel.039133936686</cp:lastModifiedBy>
  <cp:revision>2</cp:revision>
  <cp:lastPrinted>2008-10-08T08:15:00Z</cp:lastPrinted>
  <dcterms:created xsi:type="dcterms:W3CDTF">2025-10-14T10:23:00Z</dcterms:created>
  <dcterms:modified xsi:type="dcterms:W3CDTF">2025-10-14T10:23:00Z</dcterms:modified>
</cp:coreProperties>
</file>